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675C" w14:textId="77777777" w:rsidR="00FE067E" w:rsidRDefault="00CD36CF" w:rsidP="004B7F95">
      <w:pPr>
        <w:pStyle w:val="TitlePageOrigin"/>
      </w:pPr>
      <w:r>
        <w:t>WEST virginia legislature</w:t>
      </w:r>
    </w:p>
    <w:p w14:paraId="2CFC01AD" w14:textId="77777777" w:rsidR="00CD36CF" w:rsidRDefault="00B837E9" w:rsidP="004B7F95">
      <w:pPr>
        <w:pStyle w:val="TitlePageSession"/>
      </w:pPr>
      <w:r>
        <w:t>20</w:t>
      </w:r>
      <w:r w:rsidR="0011072C">
        <w:t>2</w:t>
      </w:r>
      <w:r w:rsidR="004F508D">
        <w:t>3</w:t>
      </w:r>
      <w:r w:rsidR="00CD36CF">
        <w:t xml:space="preserve"> regular session</w:t>
      </w:r>
    </w:p>
    <w:p w14:paraId="5AD907BD" w14:textId="77777777" w:rsidR="00665226" w:rsidRDefault="009F072E" w:rsidP="004B7F95">
      <w:pPr>
        <w:pStyle w:val="TitlePageBillPrefix"/>
      </w:pPr>
      <w:sdt>
        <w:sdtPr>
          <w:tag w:val="IntroDate"/>
          <w:id w:val="-1236936958"/>
          <w:placeholder>
            <w:docPart w:val="3E310012F3FE4625B88A9B7593DB486F"/>
          </w:placeholder>
          <w:text/>
        </w:sdtPr>
        <w:sdtEndPr/>
        <w:sdtContent>
          <w:r w:rsidR="00665226">
            <w:t>Committee Substitute</w:t>
          </w:r>
        </w:sdtContent>
      </w:sdt>
    </w:p>
    <w:p w14:paraId="530AB8D9" w14:textId="77777777" w:rsidR="00665226" w:rsidRPr="00AC3B58" w:rsidRDefault="00665226" w:rsidP="004B7F95">
      <w:pPr>
        <w:pStyle w:val="TitlePageBillPrefix"/>
        <w:rPr>
          <w:szCs w:val="36"/>
        </w:rPr>
      </w:pPr>
      <w:r>
        <w:rPr>
          <w:szCs w:val="36"/>
        </w:rPr>
        <w:t>for</w:t>
      </w:r>
    </w:p>
    <w:p w14:paraId="5D6238D8" w14:textId="77777777" w:rsidR="00665226" w:rsidRDefault="009F072E" w:rsidP="004B7F95">
      <w:pPr>
        <w:pStyle w:val="TitlePageBillPrefix"/>
      </w:pPr>
      <w:sdt>
        <w:sdtPr>
          <w:tag w:val="IntroDate"/>
          <w:id w:val="-1104263907"/>
          <w:placeholder>
            <w:docPart w:val="FE656B9F88574ACCB91E203BE2190F8A"/>
          </w:placeholder>
          <w:text/>
        </w:sdtPr>
        <w:sdtEndPr/>
        <w:sdtContent>
          <w:r w:rsidR="00665226">
            <w:t>Committee Substitute</w:t>
          </w:r>
        </w:sdtContent>
      </w:sdt>
    </w:p>
    <w:p w14:paraId="1C2B9269" w14:textId="77777777" w:rsidR="00665226" w:rsidRPr="00AC3B58" w:rsidRDefault="00665226" w:rsidP="004B7F95">
      <w:pPr>
        <w:pStyle w:val="TitlePageBillPrefix"/>
        <w:rPr>
          <w:szCs w:val="36"/>
        </w:rPr>
      </w:pPr>
      <w:r>
        <w:rPr>
          <w:szCs w:val="36"/>
        </w:rPr>
        <w:t>for</w:t>
      </w:r>
    </w:p>
    <w:p w14:paraId="4E9C74C0" w14:textId="77777777" w:rsidR="00CD36CF" w:rsidRDefault="009F072E" w:rsidP="004B7F95">
      <w:pPr>
        <w:pStyle w:val="BillNumber"/>
      </w:pPr>
      <w:sdt>
        <w:sdtPr>
          <w:tag w:val="Chamber"/>
          <w:id w:val="893011969"/>
          <w:lock w:val="sdtLocked"/>
          <w:placeholder>
            <w:docPart w:val="95B1541EF55A4C6B9B2315756AD6DF0C"/>
          </w:placeholder>
          <w:dropDownList>
            <w:listItem w:displayText="House" w:value="House"/>
            <w:listItem w:displayText="Senate" w:value="Senate"/>
          </w:dropDownList>
        </w:sdtPr>
        <w:sdtEndPr/>
        <w:sdtContent>
          <w:r w:rsidR="009D73BD">
            <w:t>Senate</w:t>
          </w:r>
        </w:sdtContent>
      </w:sdt>
      <w:r w:rsidR="00303684">
        <w:t xml:space="preserve"> </w:t>
      </w:r>
      <w:r w:rsidR="00CD36CF">
        <w:t xml:space="preserve">Bill </w:t>
      </w:r>
      <w:sdt>
        <w:sdtPr>
          <w:tag w:val="BNum"/>
          <w:id w:val="1645317809"/>
          <w:lock w:val="sdtLocked"/>
          <w:placeholder>
            <w:docPart w:val="19755F6CE0FF4A39BC6478301D8526F9"/>
          </w:placeholder>
          <w:text/>
        </w:sdtPr>
        <w:sdtEndPr/>
        <w:sdtContent>
          <w:r w:rsidR="009D73BD" w:rsidRPr="009D73BD">
            <w:t>199</w:t>
          </w:r>
        </w:sdtContent>
      </w:sdt>
    </w:p>
    <w:p w14:paraId="6337C2D7" w14:textId="77777777" w:rsidR="009D73BD" w:rsidRDefault="009D73BD" w:rsidP="004B7F95">
      <w:pPr>
        <w:pStyle w:val="References"/>
        <w:rPr>
          <w:smallCaps/>
        </w:rPr>
      </w:pPr>
      <w:r>
        <w:rPr>
          <w:smallCaps/>
        </w:rPr>
        <w:t>By Senators Hamilton, Karnes, Phillips, Barrett, Martin, Queen, Maroney, and Oliverio</w:t>
      </w:r>
    </w:p>
    <w:p w14:paraId="6D3A8AD1" w14:textId="26FD434F" w:rsidR="009D73BD" w:rsidRDefault="00CD36CF" w:rsidP="004B7F95">
      <w:pPr>
        <w:pStyle w:val="References"/>
      </w:pPr>
      <w:r>
        <w:t>[</w:t>
      </w:r>
      <w:r w:rsidR="00002112">
        <w:t xml:space="preserve">Originating in the Committee on </w:t>
      </w:r>
      <w:sdt>
        <w:sdtPr>
          <w:tag w:val="References"/>
          <w:id w:val="-1043047873"/>
          <w:placeholder>
            <w:docPart w:val="647D0A8230E846ECBB0FBF8BC4DAB479"/>
          </w:placeholder>
          <w:text w:multiLine="1"/>
        </w:sdtPr>
        <w:sdtEndPr/>
        <w:sdtContent>
          <w:r w:rsidR="00D06136">
            <w:t>Finance</w:t>
          </w:r>
        </w:sdtContent>
      </w:sdt>
      <w:r w:rsidR="00002112">
        <w:t xml:space="preserve">; reported on </w:t>
      </w:r>
      <w:sdt>
        <w:sdtPr>
          <w:id w:val="-32107996"/>
          <w:placeholder>
            <w:docPart w:val="395DBCB7DEDF4D75A9A3658612ED0663"/>
          </w:placeholder>
          <w:text/>
        </w:sdtPr>
        <w:sdtEndPr/>
        <w:sdtContent>
          <w:r w:rsidR="00D06136">
            <w:t>February 27, 2023</w:t>
          </w:r>
        </w:sdtContent>
      </w:sdt>
      <w:r>
        <w:t>]</w:t>
      </w:r>
    </w:p>
    <w:p w14:paraId="79EC7686" w14:textId="77777777" w:rsidR="009D73BD" w:rsidRDefault="009D73BD" w:rsidP="009D73BD">
      <w:pPr>
        <w:pStyle w:val="TitlePageOrigin"/>
      </w:pPr>
    </w:p>
    <w:p w14:paraId="7F8BE398" w14:textId="77777777" w:rsidR="009D73BD" w:rsidRPr="00256D88" w:rsidRDefault="009D73BD" w:rsidP="009D73BD">
      <w:pPr>
        <w:pStyle w:val="TitlePageOrigin"/>
        <w:rPr>
          <w:color w:val="auto"/>
        </w:rPr>
      </w:pPr>
    </w:p>
    <w:p w14:paraId="34A7343B" w14:textId="627B26B4" w:rsidR="009D73BD" w:rsidRPr="00256D88" w:rsidRDefault="009D73BD" w:rsidP="009D73BD">
      <w:pPr>
        <w:pStyle w:val="TitleSection"/>
        <w:rPr>
          <w:color w:val="auto"/>
        </w:rPr>
      </w:pPr>
      <w:r w:rsidRPr="00256D88">
        <w:rPr>
          <w:color w:val="auto"/>
        </w:rPr>
        <w:lastRenderedPageBreak/>
        <w:t xml:space="preserve">A BILL to </w:t>
      </w:r>
      <w:r w:rsidR="00870CC0" w:rsidRPr="00256D88">
        <w:rPr>
          <w:color w:val="auto"/>
        </w:rPr>
        <w:t>amend and reenact §5A-</w:t>
      </w:r>
      <w:r w:rsidR="00870CC0">
        <w:rPr>
          <w:color w:val="auto"/>
        </w:rPr>
        <w:t xml:space="preserve">1-1 </w:t>
      </w:r>
      <w:r w:rsidR="00870CC0" w:rsidRPr="00256D88">
        <w:rPr>
          <w:color w:val="auto"/>
        </w:rPr>
        <w:t>of the West Virginia Code, 1931, as amended</w:t>
      </w:r>
      <w:r w:rsidR="00870CC0">
        <w:rPr>
          <w:color w:val="auto"/>
        </w:rPr>
        <w:t>;</w:t>
      </w:r>
      <w:r w:rsidR="001C57CD">
        <w:rPr>
          <w:color w:val="auto"/>
        </w:rPr>
        <w:t xml:space="preserve"> </w:t>
      </w:r>
      <w:r w:rsidR="00870CC0">
        <w:rPr>
          <w:color w:val="auto"/>
        </w:rPr>
        <w:t xml:space="preserve">to amend and reenact §5A-3-10 of said code; to amend and reenact §5A-3A-2 of said code; and to repeal </w:t>
      </w:r>
      <w:r w:rsidR="001C57CD">
        <w:rPr>
          <w:color w:val="auto"/>
        </w:rPr>
        <w:t>§5A-3A-3, §5A-3A-4, §5A-3A-5, and §5A-3A-6</w:t>
      </w:r>
      <w:r w:rsidR="003F3998">
        <w:rPr>
          <w:color w:val="auto"/>
        </w:rPr>
        <w:t xml:space="preserve"> of said code</w:t>
      </w:r>
      <w:r w:rsidR="00870CC0">
        <w:rPr>
          <w:color w:val="auto"/>
        </w:rPr>
        <w:t xml:space="preserve">, </w:t>
      </w:r>
      <w:r>
        <w:rPr>
          <w:color w:val="auto"/>
        </w:rPr>
        <w:t>all</w:t>
      </w:r>
      <w:r w:rsidRPr="00256D88">
        <w:rPr>
          <w:color w:val="auto"/>
        </w:rPr>
        <w:t xml:space="preserve"> relating to requiring purchases of </w:t>
      </w:r>
      <w:r>
        <w:rPr>
          <w:color w:val="auto"/>
        </w:rPr>
        <w:t xml:space="preserve">certain </w:t>
      </w:r>
      <w:r w:rsidRPr="00256D88">
        <w:rPr>
          <w:color w:val="auto"/>
        </w:rPr>
        <w:t xml:space="preserve">commodities and services from </w:t>
      </w:r>
      <w:r>
        <w:rPr>
          <w:color w:val="auto"/>
        </w:rPr>
        <w:t xml:space="preserve">state use program partners; revising definitions; updating terms; </w:t>
      </w:r>
      <w:r w:rsidR="00DC2AEC">
        <w:rPr>
          <w:color w:val="auto"/>
        </w:rPr>
        <w:t xml:space="preserve">and </w:t>
      </w:r>
      <w:r>
        <w:rPr>
          <w:color w:val="auto"/>
        </w:rPr>
        <w:t xml:space="preserve">requiring </w:t>
      </w:r>
      <w:r w:rsidR="001C57CD">
        <w:rPr>
          <w:color w:val="auto"/>
        </w:rPr>
        <w:t>Division of Purchasing</w:t>
      </w:r>
      <w:r>
        <w:rPr>
          <w:color w:val="auto"/>
        </w:rPr>
        <w:t xml:space="preserve"> to purchase certain commodities and services from</w:t>
      </w:r>
      <w:r w:rsidR="001C57CD">
        <w:rPr>
          <w:color w:val="auto"/>
        </w:rPr>
        <w:t xml:space="preserve"> approved</w:t>
      </w:r>
      <w:r>
        <w:rPr>
          <w:color w:val="auto"/>
        </w:rPr>
        <w:t xml:space="preserve"> state use program partners</w:t>
      </w:r>
      <w:r w:rsidR="001C57CD">
        <w:rPr>
          <w:color w:val="auto"/>
        </w:rPr>
        <w:t xml:space="preserve"> if approved state use program partner bid is within five percent of lowest competitor bid</w:t>
      </w:r>
      <w:r w:rsidR="00DC2AEC">
        <w:rPr>
          <w:color w:val="auto"/>
        </w:rPr>
        <w:t>.</w:t>
      </w:r>
    </w:p>
    <w:p w14:paraId="0D8B9893" w14:textId="77777777" w:rsidR="009D73BD" w:rsidRDefault="009D73BD" w:rsidP="009D73BD">
      <w:pPr>
        <w:pStyle w:val="EnactingClause"/>
        <w:rPr>
          <w:color w:val="auto"/>
        </w:rPr>
      </w:pPr>
      <w:r w:rsidRPr="00256D88">
        <w:rPr>
          <w:color w:val="auto"/>
        </w:rPr>
        <w:t>Be it enacted by the Legislature of West Virginia:</w:t>
      </w:r>
    </w:p>
    <w:p w14:paraId="08559EE5" w14:textId="77777777" w:rsidR="009D73BD" w:rsidRDefault="009D73BD" w:rsidP="009D73BD">
      <w:pPr>
        <w:pStyle w:val="ArticleHeading"/>
      </w:pPr>
      <w:r>
        <w:t>ARTICLE 1. DEPARTMENT OF ADMINISTRATION.</w:t>
      </w:r>
    </w:p>
    <w:p w14:paraId="57BD5B15" w14:textId="77777777" w:rsidR="009D73BD" w:rsidRDefault="009D73BD" w:rsidP="009D73BD">
      <w:pPr>
        <w:pStyle w:val="ArticleHeading"/>
        <w:sectPr w:rsidR="009D73BD" w:rsidSect="003908A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65C0EB2" w14:textId="77777777" w:rsidR="009D73BD" w:rsidRDefault="009D73BD" w:rsidP="009D73BD">
      <w:pPr>
        <w:pStyle w:val="SectionHeading"/>
      </w:pPr>
      <w:r>
        <w:t>§5A-1-1. Definitions.</w:t>
      </w:r>
    </w:p>
    <w:p w14:paraId="64AC82E0" w14:textId="77777777" w:rsidR="009D73BD" w:rsidRDefault="009D73BD" w:rsidP="009D73BD">
      <w:pPr>
        <w:pStyle w:val="SectionBody"/>
      </w:pPr>
      <w:r>
        <w:t>For the purpose of this chapter:</w:t>
      </w:r>
    </w:p>
    <w:p w14:paraId="4925BEC4" w14:textId="77777777" w:rsidR="009D73BD" w:rsidRDefault="009D73BD" w:rsidP="009D73BD">
      <w:pPr>
        <w:pStyle w:val="SectionBody"/>
      </w:pPr>
      <w:r>
        <w:t xml:space="preserve">(1) </w:t>
      </w:r>
      <w:r>
        <w:sym w:font="Arial" w:char="0022"/>
      </w:r>
      <w:r>
        <w:t>Commodities</w:t>
      </w:r>
      <w:r>
        <w:sym w:font="Arial" w:char="0022"/>
      </w:r>
      <w:r>
        <w:t xml:space="preserve"> means supplies, material, equipment, and any other articles or things used by or furnished to a department, agency, or institution of state government.</w:t>
      </w:r>
    </w:p>
    <w:p w14:paraId="4814348D" w14:textId="77777777" w:rsidR="009D73BD" w:rsidRDefault="009D73BD" w:rsidP="009D73BD">
      <w:pPr>
        <w:pStyle w:val="SectionBody"/>
      </w:pPr>
      <w:r>
        <w:t xml:space="preserve">(2) </w:t>
      </w:r>
      <w:r>
        <w:sym w:font="Arial" w:char="0022"/>
      </w:r>
      <w:r>
        <w:t>Contract</w:t>
      </w:r>
      <w:r>
        <w:sym w:font="Arial" w:char="0022"/>
      </w:r>
      <w:r>
        <w:t xml:space="preserve"> means an agreement between a state spending unit and a vendor relating to the procurement of commodities or services, or both.</w:t>
      </w:r>
    </w:p>
    <w:p w14:paraId="4A30ECC6" w14:textId="77777777" w:rsidR="009D73BD" w:rsidRDefault="009D73BD" w:rsidP="009D73BD">
      <w:pPr>
        <w:pStyle w:val="SectionBody"/>
      </w:pPr>
      <w:r>
        <w:t xml:space="preserve">(3) </w:t>
      </w:r>
      <w:r>
        <w:sym w:font="Arial" w:char="0022"/>
      </w:r>
      <w:r>
        <w:t>Debarment</w:t>
      </w:r>
      <w:r>
        <w:sym w:font="Arial" w:char="0022"/>
      </w:r>
      <w:r>
        <w:t xml:space="preserve"> means the exclusion of a vendor from the right to bid on contracts to sell goods or supply services to the state or its subdivisions for a specified period of time.</w:t>
      </w:r>
    </w:p>
    <w:p w14:paraId="51F842D1" w14:textId="77777777" w:rsidR="009D73BD" w:rsidRDefault="009D73BD" w:rsidP="009D73BD">
      <w:pPr>
        <w:pStyle w:val="SectionBody"/>
      </w:pPr>
      <w:r>
        <w:t xml:space="preserve">(4) </w:t>
      </w:r>
      <w:r>
        <w:sym w:font="Arial" w:char="0022"/>
      </w:r>
      <w:r>
        <w:t>Director</w:t>
      </w:r>
      <w:r>
        <w:sym w:font="Arial" w:char="0022"/>
      </w:r>
      <w:r>
        <w:t xml:space="preserve"> means the director of the division referred to in the heading of the article in which the word appears.</w:t>
      </w:r>
    </w:p>
    <w:p w14:paraId="3C28326E" w14:textId="77777777" w:rsidR="009D73BD" w:rsidRDefault="009D73BD" w:rsidP="009D73BD">
      <w:pPr>
        <w:pStyle w:val="SectionBody"/>
      </w:pPr>
      <w:r>
        <w:t xml:space="preserve">(5) </w:t>
      </w:r>
      <w:r>
        <w:sym w:font="Arial" w:char="0022"/>
      </w:r>
      <w:r>
        <w:t>Electronic</w:t>
      </w:r>
      <w:r>
        <w:sym w:font="Arial" w:char="0022"/>
      </w:r>
      <w:r>
        <w:t xml:space="preserve"> means electrical, digital, magnetic, optical, electromagnetic, or any other similar technology.</w:t>
      </w:r>
    </w:p>
    <w:p w14:paraId="6D236C04" w14:textId="77777777" w:rsidR="009D73BD" w:rsidRDefault="009D73BD" w:rsidP="009D73BD">
      <w:pPr>
        <w:pStyle w:val="SectionBody"/>
      </w:pPr>
      <w:r>
        <w:t xml:space="preserve">(6) </w:t>
      </w:r>
      <w:r>
        <w:sym w:font="Arial" w:char="0022"/>
      </w:r>
      <w:r>
        <w:t>Electronic transmission</w:t>
      </w:r>
      <w:r>
        <w:sym w:font="Arial" w:char="0022"/>
      </w:r>
      <w:r>
        <w:t xml:space="preserve"> or </w:t>
      </w:r>
      <w:r>
        <w:sym w:font="Arial" w:char="0022"/>
      </w:r>
      <w:r>
        <w:t>electronically transmitted</w:t>
      </w:r>
      <w:r>
        <w:sym w:font="Arial" w:char="0022"/>
      </w:r>
      <w:r>
        <w:t xml:space="preserve"> means any process of communication not directly involving the physical transfer of paper that is suitable for the retention, retrieval, and reproduction of information by the recipient.</w:t>
      </w:r>
    </w:p>
    <w:p w14:paraId="02F3CF4A" w14:textId="77777777" w:rsidR="009D73BD" w:rsidRDefault="009D73BD" w:rsidP="009D73BD">
      <w:pPr>
        <w:pStyle w:val="SectionBody"/>
      </w:pPr>
      <w:r>
        <w:t xml:space="preserve">(7) </w:t>
      </w:r>
      <w:r>
        <w:sym w:font="Arial" w:char="0022"/>
      </w:r>
      <w:r>
        <w:t>Expendable commodities</w:t>
      </w:r>
      <w:r>
        <w:sym w:font="Arial" w:char="0022"/>
      </w:r>
      <w:r>
        <w:t xml:space="preserve"> means those commodities which, when used in the ordinary course of business, will become consumed or of no market value within the period of one </w:t>
      </w:r>
      <w:r>
        <w:lastRenderedPageBreak/>
        <w:t>year or less.</w:t>
      </w:r>
    </w:p>
    <w:p w14:paraId="5E640AD8" w14:textId="77777777" w:rsidR="009D73BD" w:rsidRDefault="009D73BD" w:rsidP="009D73BD">
      <w:pPr>
        <w:pStyle w:val="SectionBody"/>
      </w:pPr>
      <w:r>
        <w:t xml:space="preserve">(8) </w:t>
      </w:r>
      <w:r>
        <w:sym w:font="Arial" w:char="0022"/>
      </w:r>
      <w:r>
        <w:t>Grant</w:t>
      </w:r>
      <w:r>
        <w:sym w:font="Arial" w:char="0022"/>
      </w:r>
      <w:r>
        <w:t xml:space="preserve"> means the furnishing of assistance, financial or otherwise, to any person or entity to support a program authorized by law.</w:t>
      </w:r>
    </w:p>
    <w:p w14:paraId="3F00ECD1" w14:textId="3A1ED428" w:rsidR="009D73BD" w:rsidRDefault="009D73BD" w:rsidP="009D73BD">
      <w:pPr>
        <w:pStyle w:val="SectionBody"/>
      </w:pPr>
      <w:r>
        <w:t xml:space="preserve">(9) </w:t>
      </w:r>
      <w:r w:rsidRPr="00FB61CC">
        <w:rPr>
          <w:rFonts w:cs="Arial"/>
          <w:strike/>
        </w:rPr>
        <w:sym w:font="Arial" w:char="0022"/>
      </w:r>
      <w:r w:rsidRPr="00FB61CC">
        <w:rPr>
          <w:rFonts w:cs="Arial"/>
          <w:strike/>
        </w:rPr>
        <w:t>Nonprofit workshops</w:t>
      </w:r>
      <w:r w:rsidRPr="00FB61CC">
        <w:rPr>
          <w:rFonts w:cs="Arial"/>
          <w:strike/>
        </w:rPr>
        <w:sym w:font="Arial" w:char="0022"/>
      </w:r>
      <w:r>
        <w:t xml:space="preserve"> </w:t>
      </w:r>
      <w:r w:rsidR="00B21302">
        <w:rPr>
          <w:u w:val="single"/>
        </w:rPr>
        <w:t>"</w:t>
      </w:r>
      <w:r w:rsidRPr="00FB61CC">
        <w:rPr>
          <w:u w:val="single"/>
        </w:rPr>
        <w:t>Approved state use program partner</w:t>
      </w:r>
      <w:r w:rsidR="00B21302">
        <w:rPr>
          <w:u w:val="single"/>
        </w:rPr>
        <w:t>"</w:t>
      </w:r>
      <w:r>
        <w:t xml:space="preserve"> means an establishment: (A) Where any manufacture or handiwork is carried on; (B) which is operated either by a public agency or by a cooperative or by a nonprofit private corporation or nonprofit association in which no part of the net earnings thereof inures, or may lawfully inure, to the benefit of any private shareholder or individual; (C) which is operated for the primary purpose of providing remunerative employment to blind or </w:t>
      </w:r>
      <w:r w:rsidRPr="00FB61CC">
        <w:rPr>
          <w:strike/>
        </w:rPr>
        <w:t>severely</w:t>
      </w:r>
      <w:r>
        <w:t xml:space="preserve"> disabled persons </w:t>
      </w:r>
      <w:r w:rsidRPr="00FB61CC">
        <w:rPr>
          <w:strike/>
        </w:rPr>
        <w:t>who cannot be absorbed into the competitive labor market</w:t>
      </w:r>
      <w:r>
        <w:t xml:space="preserve">; and (D) which </w:t>
      </w:r>
      <w:r w:rsidRPr="00FB61CC">
        <w:rPr>
          <w:strike/>
        </w:rPr>
        <w:t>shall</w:t>
      </w:r>
      <w:r>
        <w:t xml:space="preserve"> </w:t>
      </w:r>
      <w:r w:rsidRPr="00FB61CC">
        <w:rPr>
          <w:u w:val="single"/>
        </w:rPr>
        <w:t>may</w:t>
      </w:r>
      <w:r>
        <w:t xml:space="preserve"> be approved, as evidenced by a certificate of approval, by the State Board of Vocational Education, Division of Vocational Rehabilitation.</w:t>
      </w:r>
    </w:p>
    <w:p w14:paraId="2189F16F" w14:textId="77777777" w:rsidR="009D73BD" w:rsidRDefault="009D73BD" w:rsidP="009D73BD">
      <w:pPr>
        <w:pStyle w:val="SectionBody"/>
      </w:pPr>
      <w:r>
        <w:t xml:space="preserve">(10) </w:t>
      </w:r>
      <w:r>
        <w:sym w:font="Arial" w:char="0022"/>
      </w:r>
      <w:r>
        <w:t>Printing</w:t>
      </w:r>
      <w:r>
        <w:sym w:font="Arial" w:char="0022"/>
      </w:r>
      <w:r>
        <w:t xml:space="preserve"> means printing, binding, ruling, lithographing, engraving, and other similar services.</w:t>
      </w:r>
    </w:p>
    <w:p w14:paraId="43FFEB31" w14:textId="77777777" w:rsidR="009D73BD" w:rsidRDefault="009D73BD" w:rsidP="009D73BD">
      <w:pPr>
        <w:pStyle w:val="SectionBody"/>
      </w:pPr>
      <w:r>
        <w:t xml:space="preserve">(11) </w:t>
      </w:r>
      <w:r>
        <w:sym w:font="Arial" w:char="0022"/>
      </w:r>
      <w:r>
        <w:t>Procurement</w:t>
      </w:r>
      <w:r>
        <w:sym w:font="Arial" w:char="0022"/>
      </w:r>
      <w:r>
        <w:t xml:space="preserve"> means the buying, purchasing, renting, leasing, or otherwise obtaining of commodities or services.</w:t>
      </w:r>
    </w:p>
    <w:p w14:paraId="4BEE95A9" w14:textId="77777777" w:rsidR="009D73BD" w:rsidRDefault="009D73BD" w:rsidP="009D73BD">
      <w:pPr>
        <w:pStyle w:val="SectionBody"/>
      </w:pPr>
      <w:r>
        <w:t xml:space="preserve">(12) </w:t>
      </w:r>
      <w:r>
        <w:sym w:font="Arial" w:char="0022"/>
      </w:r>
      <w:r>
        <w:t>Public funds</w:t>
      </w:r>
      <w:r>
        <w:sym w:font="Arial" w:char="0022"/>
      </w:r>
      <w:r>
        <w:t xml:space="preserve"> means funds of any character, including federal moneys, belonging to or in the custody of any state spending unit.</w:t>
      </w:r>
    </w:p>
    <w:p w14:paraId="1AF04C96" w14:textId="77777777" w:rsidR="009D73BD" w:rsidRDefault="009D73BD" w:rsidP="009D73BD">
      <w:pPr>
        <w:pStyle w:val="SectionBody"/>
      </w:pPr>
      <w:r>
        <w:t xml:space="preserve">(13) </w:t>
      </w:r>
      <w:r>
        <w:sym w:font="Arial" w:char="0022"/>
      </w:r>
      <w:r>
        <w:t>Record</w:t>
      </w:r>
      <w:r>
        <w:sym w:font="Arial" w:char="0022"/>
      </w:r>
      <w:r>
        <w:t xml:space="preserve"> means information that is inscribed on a read-only tangible medium or that is stored in an electronic or other medium and is retrievable in perceivable form.</w:t>
      </w:r>
    </w:p>
    <w:p w14:paraId="0FB6E851" w14:textId="77777777" w:rsidR="009D73BD" w:rsidRDefault="009D73BD" w:rsidP="009D73BD">
      <w:pPr>
        <w:pStyle w:val="SectionBody"/>
      </w:pPr>
      <w:r>
        <w:t xml:space="preserve">(14) </w:t>
      </w:r>
      <w:r>
        <w:sym w:font="Arial" w:char="0022"/>
      </w:r>
      <w:r>
        <w:t>Removable property</w:t>
      </w:r>
      <w:r>
        <w:sym w:font="Arial" w:char="0022"/>
      </w:r>
      <w:r>
        <w:t xml:space="preserve"> means any personal property not permanently affixed to or forming a part of real estate.</w:t>
      </w:r>
    </w:p>
    <w:p w14:paraId="76FB2C63" w14:textId="77777777" w:rsidR="009D73BD" w:rsidRDefault="009D73BD" w:rsidP="009D73BD">
      <w:pPr>
        <w:pStyle w:val="SectionBody"/>
      </w:pPr>
      <w:r>
        <w:t xml:space="preserve">(15) </w:t>
      </w:r>
      <w:r>
        <w:sym w:font="Arial" w:char="0022"/>
      </w:r>
      <w:r>
        <w:t>Request for quotations</w:t>
      </w:r>
      <w:r>
        <w:sym w:font="Arial" w:char="0022"/>
      </w:r>
      <w:r>
        <w:t xml:space="preserve"> means a solicitation for a bid where cost is the primary factor in determining the award.</w:t>
      </w:r>
    </w:p>
    <w:p w14:paraId="1CE2BE50" w14:textId="77777777" w:rsidR="009D73BD" w:rsidRDefault="009D73BD" w:rsidP="009D73BD">
      <w:pPr>
        <w:pStyle w:val="SectionBody"/>
      </w:pPr>
      <w:r>
        <w:t xml:space="preserve">(16) </w:t>
      </w:r>
      <w:r>
        <w:sym w:font="Arial" w:char="0022"/>
      </w:r>
      <w:r>
        <w:t>Responsible bidder</w:t>
      </w:r>
      <w:r>
        <w:sym w:font="Arial" w:char="0022"/>
      </w:r>
      <w:r>
        <w:t xml:space="preserve"> means a vendor who has the capability to fully perform the contract requirements, and the integrity and reliability </w:t>
      </w:r>
      <w:r w:rsidRPr="0092326A">
        <w:rPr>
          <w:strike/>
        </w:rPr>
        <w:t>which</w:t>
      </w:r>
      <w:r>
        <w:t xml:space="preserve"> </w:t>
      </w:r>
      <w:r w:rsidRPr="0092326A">
        <w:rPr>
          <w:u w:val="single"/>
        </w:rPr>
        <w:t>that</w:t>
      </w:r>
      <w:r>
        <w:t xml:space="preserve"> will assure good-faith performance.</w:t>
      </w:r>
    </w:p>
    <w:p w14:paraId="41ABCFB7" w14:textId="77777777" w:rsidR="009D73BD" w:rsidRDefault="009D73BD" w:rsidP="009D73BD">
      <w:pPr>
        <w:pStyle w:val="SectionBody"/>
      </w:pPr>
      <w:r>
        <w:lastRenderedPageBreak/>
        <w:t xml:space="preserve">(17) </w:t>
      </w:r>
      <w:r>
        <w:sym w:font="Arial" w:char="0022"/>
      </w:r>
      <w:r>
        <w:t>Responsive bidder</w:t>
      </w:r>
      <w:r>
        <w:sym w:font="Arial" w:char="0022"/>
      </w:r>
      <w:r>
        <w:t xml:space="preserve"> means a vendor who has submitted a bid which conforms in all material respects to the bid solicitation.</w:t>
      </w:r>
    </w:p>
    <w:p w14:paraId="774C7259" w14:textId="77777777" w:rsidR="009D73BD" w:rsidRDefault="009D73BD" w:rsidP="009D73BD">
      <w:pPr>
        <w:pStyle w:val="SectionBody"/>
      </w:pPr>
      <w:r>
        <w:t xml:space="preserve">(18) </w:t>
      </w:r>
      <w:r>
        <w:sym w:font="Arial" w:char="0022"/>
      </w:r>
      <w:r>
        <w:t>Secretary</w:t>
      </w:r>
      <w:r>
        <w:sym w:font="Arial" w:char="0022"/>
      </w:r>
      <w:r>
        <w:t xml:space="preserve"> means the Secretary of Administration.</w:t>
      </w:r>
    </w:p>
    <w:p w14:paraId="4ACBBC7D" w14:textId="77777777" w:rsidR="009D73BD" w:rsidRDefault="009D73BD" w:rsidP="009D73BD">
      <w:pPr>
        <w:pStyle w:val="SectionBody"/>
      </w:pPr>
      <w:r>
        <w:t xml:space="preserve">(19) </w:t>
      </w:r>
      <w:r>
        <w:sym w:font="Arial" w:char="0022"/>
      </w:r>
      <w:r>
        <w:t>Services</w:t>
      </w:r>
      <w:r>
        <w:sym w:font="Arial" w:char="0022"/>
      </w:r>
      <w:r>
        <w:t xml:space="preserve"> means the furnishing of labor, time, expertise or effort, not involving the delivery of a specific end commodity or product other than one that may be incidental to the required performance.</w:t>
      </w:r>
    </w:p>
    <w:p w14:paraId="050AE081" w14:textId="77777777" w:rsidR="009D73BD" w:rsidRDefault="009D73BD" w:rsidP="009D73BD">
      <w:pPr>
        <w:pStyle w:val="SectionBody"/>
      </w:pPr>
      <w:r>
        <w:t xml:space="preserve">(20) </w:t>
      </w:r>
      <w:r>
        <w:sym w:font="Arial" w:char="0022"/>
      </w:r>
      <w:r>
        <w:t>Spending officer</w:t>
      </w:r>
      <w:r>
        <w:sym w:font="Arial" w:char="0022"/>
      </w:r>
      <w:r>
        <w:t xml:space="preserve"> means the executive head of a spending unit, or a person designated by him or her.</w:t>
      </w:r>
    </w:p>
    <w:p w14:paraId="0D536738" w14:textId="77777777" w:rsidR="009D73BD" w:rsidRDefault="009D73BD" w:rsidP="009D73BD">
      <w:pPr>
        <w:pStyle w:val="SectionBody"/>
      </w:pPr>
      <w:r>
        <w:t xml:space="preserve">(21) </w:t>
      </w:r>
      <w:r>
        <w:sym w:font="Arial" w:char="0022"/>
      </w:r>
      <w:r>
        <w:t>Spending unit</w:t>
      </w:r>
      <w:r>
        <w:sym w:font="Arial" w:char="0022"/>
      </w:r>
      <w:r>
        <w:t xml:space="preserve"> means a department, bureau, department, division, office, board, commission, authority, agency, or institution of the state government for which an appropriation is requested of the Governor, or to which an appropriation is made by the Legislature, unless a specific exemption from this chapter is provided in this code.</w:t>
      </w:r>
    </w:p>
    <w:p w14:paraId="53AB8537" w14:textId="77777777" w:rsidR="009D73BD" w:rsidRDefault="009D73BD" w:rsidP="009D73BD">
      <w:pPr>
        <w:pStyle w:val="SectionBody"/>
      </w:pPr>
      <w:r>
        <w:t xml:space="preserve">(22) </w:t>
      </w:r>
      <w:r>
        <w:sym w:font="Arial" w:char="0022"/>
      </w:r>
      <w:r>
        <w:t>The state and its subdivisions</w:t>
      </w:r>
      <w:r>
        <w:sym w:font="Arial" w:char="0022"/>
      </w:r>
      <w:r>
        <w:t xml:space="preserve"> means the State of West Virginia, every political subdivision thereof, every administrative entity that includes such a subdivision, all municipalities, and all county boards of education.</w:t>
      </w:r>
    </w:p>
    <w:p w14:paraId="76227FD2" w14:textId="77777777" w:rsidR="009D73BD" w:rsidRPr="00256D88" w:rsidRDefault="009D73BD" w:rsidP="009D73BD">
      <w:pPr>
        <w:pStyle w:val="SectionBody"/>
        <w:rPr>
          <w:color w:val="auto"/>
        </w:rPr>
      </w:pPr>
      <w:r>
        <w:t xml:space="preserve">(23) </w:t>
      </w:r>
      <w:r>
        <w:sym w:font="Arial" w:char="0022"/>
      </w:r>
      <w:r>
        <w:t>Vendor</w:t>
      </w:r>
      <w:r>
        <w:sym w:font="Arial" w:char="0022"/>
      </w:r>
      <w:r>
        <w:t xml:space="preserve"> means any person or entity that may, through contract or other means, supply the state or its subdivisions with commodities or services, and lessors of real property.</w:t>
      </w:r>
    </w:p>
    <w:p w14:paraId="248E8A43" w14:textId="77777777" w:rsidR="009D73BD" w:rsidRPr="00256D88" w:rsidRDefault="009D73BD" w:rsidP="009D73BD">
      <w:pPr>
        <w:pStyle w:val="ArticleHeading"/>
        <w:rPr>
          <w:color w:val="auto"/>
        </w:rPr>
      </w:pPr>
      <w:r w:rsidRPr="00256D88">
        <w:rPr>
          <w:color w:val="auto"/>
        </w:rPr>
        <w:t>ARTICLE 3. PURCHASING DIVISION.</w:t>
      </w:r>
    </w:p>
    <w:p w14:paraId="0B5AE045" w14:textId="77777777" w:rsidR="009D73BD" w:rsidRPr="00256D88" w:rsidRDefault="009D73BD" w:rsidP="009D73BD">
      <w:pPr>
        <w:pStyle w:val="SectionHeading"/>
        <w:widowControl/>
        <w:spacing w:line="466" w:lineRule="auto"/>
        <w:rPr>
          <w:color w:val="auto"/>
        </w:rPr>
        <w:sectPr w:rsidR="009D73BD" w:rsidRPr="00256D88" w:rsidSect="003908A2">
          <w:type w:val="continuous"/>
          <w:pgSz w:w="12240" w:h="15840" w:code="1"/>
          <w:pgMar w:top="1440" w:right="1440" w:bottom="1440" w:left="1440" w:header="720" w:footer="720" w:gutter="0"/>
          <w:lnNumType w:countBy="1" w:restart="newSection"/>
          <w:cols w:space="720"/>
          <w:titlePg/>
          <w:docGrid w:linePitch="360"/>
        </w:sectPr>
      </w:pPr>
      <w:r w:rsidRPr="00256D88">
        <w:rPr>
          <w:color w:val="auto"/>
        </w:rPr>
        <w:t xml:space="preserve">§5A-3-10. Competitive bids; publication of solicitations for sealed bids; purchase of products of </w:t>
      </w:r>
      <w:r w:rsidRPr="00C05F02">
        <w:rPr>
          <w:strike/>
          <w:color w:val="auto"/>
        </w:rPr>
        <w:t>nonprofit workshops</w:t>
      </w:r>
      <w:r>
        <w:rPr>
          <w:color w:val="auto"/>
        </w:rPr>
        <w:t xml:space="preserve"> </w:t>
      </w:r>
      <w:r w:rsidRPr="00C05F02">
        <w:rPr>
          <w:color w:val="auto"/>
          <w:u w:val="single"/>
        </w:rPr>
        <w:t xml:space="preserve">approved state use </w:t>
      </w:r>
      <w:r>
        <w:rPr>
          <w:color w:val="auto"/>
          <w:u w:val="single"/>
        </w:rPr>
        <w:t xml:space="preserve">program </w:t>
      </w:r>
      <w:r w:rsidRPr="00C05F02">
        <w:rPr>
          <w:color w:val="auto"/>
          <w:u w:val="single"/>
        </w:rPr>
        <w:t>partner</w:t>
      </w:r>
      <w:r>
        <w:rPr>
          <w:color w:val="auto"/>
          <w:u w:val="single"/>
        </w:rPr>
        <w:t>s</w:t>
      </w:r>
      <w:r w:rsidRPr="00256D88">
        <w:rPr>
          <w:color w:val="auto"/>
        </w:rPr>
        <w:t xml:space="preserve">; employee to assist in dealings with </w:t>
      </w:r>
      <w:r w:rsidRPr="00C05F02">
        <w:rPr>
          <w:strike/>
          <w:color w:val="auto"/>
        </w:rPr>
        <w:t>nonprofit workshops</w:t>
      </w:r>
      <w:r>
        <w:rPr>
          <w:color w:val="auto"/>
        </w:rPr>
        <w:t xml:space="preserve"> </w:t>
      </w:r>
      <w:r w:rsidRPr="00C05F02">
        <w:rPr>
          <w:color w:val="auto"/>
          <w:u w:val="single"/>
        </w:rPr>
        <w:t>central nonprofit agency</w:t>
      </w:r>
      <w:r w:rsidRPr="00256D88">
        <w:rPr>
          <w:color w:val="auto"/>
        </w:rPr>
        <w:t>; continuing procurements over $1 million.</w:t>
      </w:r>
    </w:p>
    <w:p w14:paraId="385A65D3" w14:textId="77777777" w:rsidR="009D73BD" w:rsidRPr="00256D88" w:rsidRDefault="009D73BD" w:rsidP="009D73BD">
      <w:pPr>
        <w:pStyle w:val="SectionBody"/>
        <w:widowControl/>
        <w:spacing w:line="466" w:lineRule="auto"/>
        <w:rPr>
          <w:color w:val="auto"/>
        </w:rPr>
      </w:pPr>
      <w:r w:rsidRPr="00256D88">
        <w:rPr>
          <w:color w:val="auto"/>
        </w:rPr>
        <w:t xml:space="preserve">(a) A purchase of and contract for commodities, printing, and services shall be based on competitive bids, </w:t>
      </w:r>
      <w:r w:rsidRPr="00256D88">
        <w:rPr>
          <w:rFonts w:cs="Arial"/>
          <w:color w:val="auto"/>
        </w:rPr>
        <w:t xml:space="preserve">except when another method of procurement is determined to be in the best interest of the </w:t>
      </w:r>
      <w:r>
        <w:rPr>
          <w:rFonts w:cs="Arial"/>
          <w:color w:val="auto"/>
        </w:rPr>
        <w:t>s</w:t>
      </w:r>
      <w:r w:rsidRPr="00256D88">
        <w:rPr>
          <w:rFonts w:cs="Arial"/>
          <w:color w:val="auto"/>
        </w:rPr>
        <w:t>tate</w:t>
      </w:r>
      <w:r w:rsidRPr="00256D88">
        <w:rPr>
          <w:color w:val="auto"/>
        </w:rPr>
        <w:t>.</w:t>
      </w:r>
    </w:p>
    <w:p w14:paraId="7F011050" w14:textId="60C1B8CF" w:rsidR="009D73BD" w:rsidRPr="00256D88" w:rsidRDefault="009D73BD" w:rsidP="009D73BD">
      <w:pPr>
        <w:pStyle w:val="SectionBody"/>
        <w:widowControl/>
        <w:spacing w:line="485" w:lineRule="auto"/>
        <w:rPr>
          <w:color w:val="auto"/>
        </w:rPr>
      </w:pPr>
      <w:r w:rsidRPr="00256D88">
        <w:rPr>
          <w:color w:val="auto"/>
        </w:rPr>
        <w:lastRenderedPageBreak/>
        <w:t xml:space="preserve">(b) The director shall solicit, on behalf of spending units, sealed bids for the purchase of commodities and printing which is estimated to exceed $25,000. The director may delegate the procurement of commodities, services, or printing estimated to be $25,000 or less to the spending unit. The director may set a higher or lower delegated procurement limit for a particular spending unit if the director determines that such action would be in the best interest of the spending unit and the </w:t>
      </w:r>
      <w:r w:rsidR="00B21302">
        <w:rPr>
          <w:color w:val="auto"/>
        </w:rPr>
        <w:t>s</w:t>
      </w:r>
      <w:r w:rsidRPr="00256D88">
        <w:rPr>
          <w:color w:val="auto"/>
        </w:rPr>
        <w:t>tate. In no event may the director authorize more than $100,000 of delegated procurement authority to a spending unit.</w:t>
      </w:r>
    </w:p>
    <w:p w14:paraId="66DBC3E6" w14:textId="31EEAAAB" w:rsidR="009D73BD" w:rsidRPr="00256D88" w:rsidRDefault="009D73BD" w:rsidP="009D73BD">
      <w:pPr>
        <w:pStyle w:val="SectionBody"/>
        <w:widowControl/>
        <w:spacing w:line="485" w:lineRule="auto"/>
        <w:rPr>
          <w:color w:val="auto"/>
        </w:rPr>
      </w:pPr>
      <w:r w:rsidRPr="00256D88">
        <w:rPr>
          <w:color w:val="auto"/>
        </w:rPr>
        <w:t>(c) Spending units shall not</w:t>
      </w:r>
      <w:r w:rsidRPr="00256D88">
        <w:rPr>
          <w:rFonts w:eastAsiaTheme="minorHAnsi"/>
          <w:color w:val="auto"/>
        </w:rPr>
        <w:t xml:space="preserve"> </w:t>
      </w:r>
      <w:r w:rsidRPr="00256D88">
        <w:rPr>
          <w:color w:val="auto"/>
        </w:rPr>
        <w:t>make an individual purchase in excess of the delegated procurement limit established in subsection (b) of this section, issue a series of requisitions for the same or similar commodity or service or divide or plan procurements with the intention to circumvent the delegated procurement limit established in subsection (b)</w:t>
      </w:r>
      <w:r w:rsidR="00BE530D">
        <w:rPr>
          <w:color w:val="auto"/>
        </w:rPr>
        <w:t xml:space="preserve"> of this section</w:t>
      </w:r>
      <w:r w:rsidRPr="00256D88">
        <w:rPr>
          <w:color w:val="auto"/>
        </w:rPr>
        <w:t xml:space="preserve">,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within the 12 preceding months with the director upon exceeding the delegated limit, along with a statement explaining how either the multiple contract awards or orders do not circumvent the delegated procurement limit, or how the contracts or orders were not intended to circumvent the delegated limit.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w:t>
      </w:r>
      <w:r w:rsidRPr="00256D88">
        <w:rPr>
          <w:color w:val="auto"/>
        </w:rPr>
        <w:lastRenderedPageBreak/>
        <w:t>of each year the spending units which have reported under this subsection and the findings of the director.</w:t>
      </w:r>
    </w:p>
    <w:p w14:paraId="17F72BB1" w14:textId="77777777" w:rsidR="009D73BD" w:rsidRPr="00256D88" w:rsidRDefault="009D73BD" w:rsidP="009D73BD">
      <w:pPr>
        <w:pStyle w:val="SectionBody"/>
        <w:widowControl/>
        <w:spacing w:line="485" w:lineRule="auto"/>
        <w:rPr>
          <w:color w:val="auto"/>
        </w:rPr>
      </w:pPr>
      <w:r w:rsidRPr="00256D88">
        <w:rPr>
          <w:color w:val="auto"/>
        </w:rPr>
        <w:t>(d) The director may permit bids by electronic transmission to be accepted in lieu of sealed bids.</w:t>
      </w:r>
    </w:p>
    <w:p w14:paraId="0053F6AD" w14:textId="77777777" w:rsidR="009D73BD" w:rsidRPr="00256D88" w:rsidRDefault="009D73BD" w:rsidP="009D73BD">
      <w:pPr>
        <w:pStyle w:val="SectionBody"/>
        <w:widowControl/>
        <w:spacing w:line="485" w:lineRule="auto"/>
        <w:rPr>
          <w:color w:val="auto"/>
        </w:rPr>
      </w:pPr>
      <w:r w:rsidRPr="00256D88">
        <w:rPr>
          <w:color w:val="auto"/>
        </w:rPr>
        <w:t>(e) Bids shall be solicited by public notice. The notice may be published by any advertising medium the director considers advisable. The director may also solicit sealed bids by sending requests by mail or electronic transmission to prospective vendors.</w:t>
      </w:r>
    </w:p>
    <w:p w14:paraId="302B085D" w14:textId="21E90A75" w:rsidR="009D73BD" w:rsidRPr="00256D88" w:rsidRDefault="009D73BD" w:rsidP="009D73BD">
      <w:pPr>
        <w:pStyle w:val="SectionBody"/>
        <w:widowControl/>
        <w:spacing w:line="485" w:lineRule="auto"/>
        <w:rPr>
          <w:color w:val="auto"/>
        </w:rPr>
      </w:pPr>
      <w:r w:rsidRPr="00256D88">
        <w:rPr>
          <w:color w:val="auto"/>
        </w:rPr>
        <w:t xml:space="preserve">(f) (1) The director </w:t>
      </w:r>
      <w:r w:rsidRPr="00DC2AEC">
        <w:rPr>
          <w:color w:val="auto"/>
        </w:rPr>
        <w:t>may</w:t>
      </w:r>
      <w:r w:rsidR="00DC2AEC" w:rsidRPr="00DC2AEC">
        <w:rPr>
          <w:strike/>
          <w:color w:val="auto"/>
        </w:rPr>
        <w:t xml:space="preserve">, </w:t>
      </w:r>
      <w:r w:rsidRPr="00DC2AEC">
        <w:rPr>
          <w:strike/>
          <w:color w:val="auto"/>
        </w:rPr>
        <w:t>without competitive bidding,</w:t>
      </w:r>
      <w:r w:rsidRPr="00256D88">
        <w:rPr>
          <w:color w:val="auto"/>
        </w:rPr>
        <w:t xml:space="preserve"> purchase commodities and services produced and offered for sale by </w:t>
      </w:r>
      <w:r w:rsidRPr="00C05F02">
        <w:rPr>
          <w:strike/>
          <w:color w:val="auto"/>
        </w:rPr>
        <w:t>nonprofit workshops</w:t>
      </w:r>
      <w:r>
        <w:rPr>
          <w:color w:val="auto"/>
        </w:rPr>
        <w:t xml:space="preserve"> </w:t>
      </w:r>
      <w:r w:rsidRPr="00C05F02">
        <w:rPr>
          <w:color w:val="auto"/>
          <w:u w:val="single"/>
        </w:rPr>
        <w:t>an approved state use program partner</w:t>
      </w:r>
      <w:r w:rsidRPr="00256D88">
        <w:rPr>
          <w:color w:val="auto"/>
        </w:rPr>
        <w:t>, as defined in §5A-1-1 of this code, which are located in this state</w:t>
      </w:r>
      <w:r w:rsidR="00DC2AEC">
        <w:rPr>
          <w:color w:val="auto"/>
          <w:u w:val="single"/>
        </w:rPr>
        <w:t>.</w:t>
      </w:r>
      <w:r w:rsidRPr="00DC2AEC">
        <w:rPr>
          <w:strike/>
          <w:color w:val="auto"/>
        </w:rPr>
        <w:t>:</w:t>
      </w:r>
      <w:r w:rsidRPr="00256D88">
        <w:rPr>
          <w:color w:val="auto"/>
        </w:rPr>
        <w:t xml:space="preserve"> </w:t>
      </w:r>
      <w:r w:rsidRPr="00DC2AEC">
        <w:rPr>
          <w:i/>
          <w:iCs/>
          <w:strike/>
          <w:color w:val="auto"/>
        </w:rPr>
        <w:t>Provided,</w:t>
      </w:r>
      <w:r w:rsidRPr="00DC2AEC">
        <w:rPr>
          <w:strike/>
          <w:color w:val="auto"/>
        </w:rPr>
        <w:t xml:space="preserve"> That the commodities and services shall be of a fair market price and of like quality comparable to other commodities and services otherwise available as determined by the directo</w:t>
      </w:r>
      <w:r w:rsidRPr="007226C2">
        <w:rPr>
          <w:strike/>
          <w:color w:val="auto"/>
        </w:rPr>
        <w:t>r</w:t>
      </w:r>
      <w:r w:rsidRPr="00256D88">
        <w:rPr>
          <w:color w:val="auto"/>
        </w:rPr>
        <w:t xml:space="preserve"> </w:t>
      </w:r>
      <w:r w:rsidR="00DC2AEC" w:rsidRPr="00DC2AEC">
        <w:rPr>
          <w:color w:val="auto"/>
          <w:u w:val="single"/>
        </w:rPr>
        <w:t>Should a qualified state use program partner bid exceed the lowest bid by 5</w:t>
      </w:r>
      <w:r w:rsidR="00BE530D">
        <w:rPr>
          <w:color w:val="auto"/>
          <w:u w:val="single"/>
        </w:rPr>
        <w:t xml:space="preserve"> percent</w:t>
      </w:r>
      <w:r w:rsidR="00DC2AEC" w:rsidRPr="00DC2AEC">
        <w:rPr>
          <w:color w:val="auto"/>
          <w:u w:val="single"/>
        </w:rPr>
        <w:t xml:space="preserve"> or less, the Division of Purchasing shall offer the partner the opportunity to match the lowest bid.</w:t>
      </w:r>
    </w:p>
    <w:p w14:paraId="7DECB67E" w14:textId="77777777" w:rsidR="009D73BD" w:rsidRPr="00256D88" w:rsidRDefault="009D73BD" w:rsidP="009D73BD">
      <w:pPr>
        <w:pStyle w:val="SectionBody"/>
        <w:widowControl/>
        <w:spacing w:line="485" w:lineRule="auto"/>
        <w:rPr>
          <w:color w:val="auto"/>
        </w:rPr>
      </w:pPr>
      <w:r w:rsidRPr="00256D88">
        <w:rPr>
          <w:color w:val="auto"/>
        </w:rPr>
        <w:t xml:space="preserve">(2) To encourage contracts for commodities and services with </w:t>
      </w:r>
      <w:r w:rsidRPr="007226C2">
        <w:rPr>
          <w:strike/>
          <w:color w:val="auto"/>
        </w:rPr>
        <w:t>nonprofit workshops</w:t>
      </w:r>
      <w:r>
        <w:rPr>
          <w:color w:val="auto"/>
        </w:rPr>
        <w:t xml:space="preserve"> </w:t>
      </w:r>
      <w:r w:rsidRPr="007226C2">
        <w:rPr>
          <w:color w:val="auto"/>
          <w:u w:val="single"/>
        </w:rPr>
        <w:t>approved state use program partners</w:t>
      </w:r>
      <w:r w:rsidRPr="00256D88">
        <w:rPr>
          <w:color w:val="auto"/>
        </w:rPr>
        <w:t xml:space="preserve">, the director shall employ a person whose responsibilities in addition to other duties are to identify all commodities and services available for purchase from </w:t>
      </w:r>
      <w:r w:rsidRPr="007226C2">
        <w:rPr>
          <w:strike/>
          <w:color w:val="auto"/>
        </w:rPr>
        <w:t>nonprofit workshops</w:t>
      </w:r>
      <w:r>
        <w:rPr>
          <w:color w:val="auto"/>
        </w:rPr>
        <w:t xml:space="preserve"> </w:t>
      </w:r>
      <w:r w:rsidRPr="007226C2">
        <w:rPr>
          <w:color w:val="auto"/>
          <w:u w:val="single"/>
        </w:rPr>
        <w:t>approved state use program partners</w:t>
      </w:r>
      <w:r w:rsidRPr="00256D88">
        <w:rPr>
          <w:color w:val="auto"/>
        </w:rPr>
        <w:t xml:space="preserve">, to evaluate the need of the state for commodities and services to coordinate </w:t>
      </w:r>
      <w:r w:rsidRPr="006578F1">
        <w:rPr>
          <w:color w:val="auto"/>
          <w:u w:val="single"/>
        </w:rPr>
        <w:t>with</w:t>
      </w:r>
      <w:r>
        <w:rPr>
          <w:color w:val="auto"/>
        </w:rPr>
        <w:t xml:space="preserve"> </w:t>
      </w:r>
      <w:r w:rsidRPr="00256D88">
        <w:rPr>
          <w:color w:val="auto"/>
        </w:rPr>
        <w:t xml:space="preserve">the </w:t>
      </w:r>
      <w:r w:rsidRPr="006578F1">
        <w:rPr>
          <w:strike/>
          <w:color w:val="auto"/>
        </w:rPr>
        <w:t>various nonprofit workshops</w:t>
      </w:r>
      <w:r w:rsidRPr="00256D88">
        <w:rPr>
          <w:color w:val="auto"/>
        </w:rPr>
        <w:t xml:space="preserve"> </w:t>
      </w:r>
      <w:r w:rsidRPr="006578F1">
        <w:rPr>
          <w:color w:val="auto"/>
          <w:u w:val="single"/>
        </w:rPr>
        <w:t>central nonprofit agency</w:t>
      </w:r>
      <w:r>
        <w:rPr>
          <w:color w:val="auto"/>
        </w:rPr>
        <w:t xml:space="preserve"> </w:t>
      </w:r>
      <w:r w:rsidRPr="00256D88">
        <w:rPr>
          <w:color w:val="auto"/>
        </w:rPr>
        <w:t xml:space="preserve">in </w:t>
      </w:r>
      <w:r w:rsidRPr="006578F1">
        <w:rPr>
          <w:strike/>
          <w:color w:val="auto"/>
        </w:rPr>
        <w:t>their</w:t>
      </w:r>
      <w:r w:rsidRPr="00256D88">
        <w:rPr>
          <w:color w:val="auto"/>
        </w:rPr>
        <w:t xml:space="preserve"> production efforts, and to make available to the </w:t>
      </w:r>
      <w:r w:rsidRPr="006578F1">
        <w:rPr>
          <w:strike/>
          <w:color w:val="auto"/>
        </w:rPr>
        <w:t>workshops</w:t>
      </w:r>
      <w:r w:rsidRPr="00256D88">
        <w:rPr>
          <w:color w:val="auto"/>
        </w:rPr>
        <w:t xml:space="preserve"> </w:t>
      </w:r>
      <w:r w:rsidRPr="006578F1">
        <w:rPr>
          <w:color w:val="auto"/>
          <w:u w:val="single"/>
        </w:rPr>
        <w:t>central nonprofit agency</w:t>
      </w:r>
      <w:r>
        <w:rPr>
          <w:color w:val="auto"/>
        </w:rPr>
        <w:t xml:space="preserve"> </w:t>
      </w:r>
      <w:r w:rsidRPr="00256D88">
        <w:rPr>
          <w:color w:val="auto"/>
        </w:rPr>
        <w:t xml:space="preserve">information about available opportunities within state government for purchase of commodities or services which might be produced and sold by such </w:t>
      </w:r>
      <w:r w:rsidRPr="006578F1">
        <w:rPr>
          <w:strike/>
          <w:color w:val="auto"/>
        </w:rPr>
        <w:t>workshops</w:t>
      </w:r>
      <w:r>
        <w:rPr>
          <w:color w:val="auto"/>
        </w:rPr>
        <w:t xml:space="preserve"> </w:t>
      </w:r>
      <w:r w:rsidRPr="006578F1">
        <w:rPr>
          <w:color w:val="auto"/>
          <w:u w:val="single"/>
        </w:rPr>
        <w:t>approved state use program partners</w:t>
      </w:r>
      <w:r w:rsidRPr="00256D88">
        <w:rPr>
          <w:color w:val="auto"/>
        </w:rPr>
        <w:t>. Funds to employ such a person shall be included annually in the budget.</w:t>
      </w:r>
    </w:p>
    <w:p w14:paraId="7D21FEC6" w14:textId="77777777" w:rsidR="009D73BD" w:rsidRDefault="009D73BD" w:rsidP="009D73BD">
      <w:pPr>
        <w:ind w:firstLine="720"/>
        <w:jc w:val="both"/>
        <w:rPr>
          <w:color w:val="auto"/>
        </w:rPr>
      </w:pPr>
      <w:r w:rsidRPr="00256D88">
        <w:rPr>
          <w:rFonts w:cs="Times New Roman"/>
          <w:color w:val="auto"/>
        </w:rPr>
        <w:t xml:space="preserve">(g) For all commodities and services in an amount exceeding $1 million, if the procurement of the commodity or service is continuing in nature, 12 months prior to the expiration of the </w:t>
      </w:r>
      <w:r w:rsidRPr="00256D88">
        <w:rPr>
          <w:rFonts w:cs="Times New Roman"/>
          <w:color w:val="auto"/>
        </w:rPr>
        <w:lastRenderedPageBreak/>
        <w:t>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w:t>
      </w:r>
    </w:p>
    <w:p w14:paraId="1C37EDA4" w14:textId="77777777" w:rsidR="009D73BD" w:rsidRDefault="009D73BD" w:rsidP="009D73BD">
      <w:pPr>
        <w:ind w:firstLine="720"/>
        <w:jc w:val="both"/>
        <w:rPr>
          <w:color w:val="auto"/>
        </w:rPr>
        <w:sectPr w:rsidR="009D73BD" w:rsidSect="003908A2">
          <w:type w:val="continuous"/>
          <w:pgSz w:w="12240" w:h="15840" w:code="1"/>
          <w:pgMar w:top="1440" w:right="1440" w:bottom="1440" w:left="1440" w:header="720" w:footer="720" w:gutter="0"/>
          <w:lnNumType w:countBy="1" w:restart="newSection"/>
          <w:cols w:space="720"/>
          <w:titlePg/>
          <w:docGrid w:linePitch="360"/>
        </w:sectPr>
      </w:pPr>
    </w:p>
    <w:p w14:paraId="28A45BDC" w14:textId="77777777" w:rsidR="009D73BD" w:rsidRDefault="009D73BD" w:rsidP="009D73BD">
      <w:pPr>
        <w:pStyle w:val="ArticleHeading"/>
        <w:rPr>
          <w:color w:val="auto"/>
        </w:rPr>
        <w:sectPr w:rsidR="009D73BD" w:rsidSect="003908A2">
          <w:type w:val="continuous"/>
          <w:pgSz w:w="12240" w:h="15840" w:code="1"/>
          <w:pgMar w:top="1440" w:right="1440" w:bottom="1440" w:left="1440" w:header="720" w:footer="720" w:gutter="0"/>
          <w:lnNumType w:countBy="1" w:restart="newSection"/>
          <w:cols w:space="720"/>
          <w:titlePg/>
          <w:docGrid w:linePitch="360"/>
        </w:sectPr>
      </w:pPr>
      <w:r>
        <w:t xml:space="preserve">ARTICLE 3A. CENTRAL NONPROFIT COORDINATING AGENCY AND COMMITTEE FOR THE PURCHASE OF COMMODITIES AND SERVICES FROM THE </w:t>
      </w:r>
      <w:r w:rsidRPr="00D44F37">
        <w:rPr>
          <w:strike/>
        </w:rPr>
        <w:t>HANDICAPPED</w:t>
      </w:r>
      <w:r>
        <w:t xml:space="preserve"> </w:t>
      </w:r>
      <w:r w:rsidRPr="00D44F37">
        <w:rPr>
          <w:u w:val="single"/>
        </w:rPr>
        <w:t>DISABLED</w:t>
      </w:r>
      <w:r>
        <w:t>.</w:t>
      </w:r>
    </w:p>
    <w:p w14:paraId="4464D200" w14:textId="77777777" w:rsidR="009D73BD" w:rsidRDefault="009D73BD" w:rsidP="009D73BD">
      <w:pPr>
        <w:pStyle w:val="SectionHeading"/>
      </w:pPr>
      <w:r>
        <w:t>§5A-3A-2. Central nonprofit agency.</w:t>
      </w:r>
    </w:p>
    <w:p w14:paraId="6AD923FD" w14:textId="6B3628CD" w:rsidR="009D73BD" w:rsidRDefault="009D73BD" w:rsidP="009D73BD">
      <w:pPr>
        <w:pStyle w:val="SectionBody"/>
      </w:pPr>
      <w:r>
        <w:t xml:space="preserve">A central nonprofit agency approved by the director of the Division of Rehabilitation Services is established for the purpose of coordinating purchases under the provisions of §5A-3-10 of this code, between various </w:t>
      </w:r>
      <w:r w:rsidR="00BE530D">
        <w:t>"</w:t>
      </w:r>
      <w:r>
        <w:t>spending units</w:t>
      </w:r>
      <w:r w:rsidR="00BE530D">
        <w:t>"</w:t>
      </w:r>
      <w:r>
        <w:t xml:space="preserve"> of the state and </w:t>
      </w:r>
      <w:r w:rsidRPr="006578F1">
        <w:rPr>
          <w:strike/>
        </w:rPr>
        <w:t>“nonprofit workshops.”</w:t>
      </w:r>
      <w:r>
        <w:t xml:space="preserve"> </w:t>
      </w:r>
      <w:r w:rsidR="00BE530D">
        <w:t>"</w:t>
      </w:r>
      <w:r w:rsidRPr="006578F1">
        <w:rPr>
          <w:u w:val="single"/>
        </w:rPr>
        <w:t>approved state use program partners</w:t>
      </w:r>
      <w:r w:rsidR="00BE530D">
        <w:rPr>
          <w:u w:val="single"/>
        </w:rPr>
        <w:t>"</w:t>
      </w:r>
      <w:r w:rsidRPr="006578F1">
        <w:rPr>
          <w:u w:val="single"/>
        </w:rPr>
        <w:t>.</w:t>
      </w:r>
      <w:r>
        <w:t xml:space="preserve"> This agency shall have the following responsibilities:</w:t>
      </w:r>
    </w:p>
    <w:p w14:paraId="27468085" w14:textId="77777777" w:rsidR="009D73BD" w:rsidRDefault="009D73BD" w:rsidP="009D73BD">
      <w:pPr>
        <w:pStyle w:val="SectionBody"/>
      </w:pPr>
      <w:r>
        <w:t xml:space="preserve">(a) Represent </w:t>
      </w:r>
      <w:r w:rsidRPr="002207C1">
        <w:rPr>
          <w:strike/>
        </w:rPr>
        <w:t>qualified nonprofit workshops</w:t>
      </w:r>
      <w:r>
        <w:t xml:space="preserve"> </w:t>
      </w:r>
      <w:r w:rsidRPr="002207C1">
        <w:rPr>
          <w:u w:val="single"/>
        </w:rPr>
        <w:t>approved state use program partners</w:t>
      </w:r>
      <w:r>
        <w:t xml:space="preserve"> in dealing with state purchasing agents and the other bodies charged with purchasing responsibilities;</w:t>
      </w:r>
    </w:p>
    <w:p w14:paraId="56BD3F76" w14:textId="50CE45FA" w:rsidR="009D73BD" w:rsidRPr="001A1375" w:rsidRDefault="009D73BD" w:rsidP="009D73BD">
      <w:pPr>
        <w:pStyle w:val="SectionBody"/>
        <w:rPr>
          <w:u w:val="single"/>
        </w:rPr>
      </w:pPr>
      <w:r>
        <w:t xml:space="preserve">(b) Evaluating the qualifications and capabilities of </w:t>
      </w:r>
      <w:r w:rsidRPr="002207C1">
        <w:rPr>
          <w:strike/>
        </w:rPr>
        <w:t>workshops</w:t>
      </w:r>
      <w:r>
        <w:t xml:space="preserve"> </w:t>
      </w:r>
      <w:r w:rsidRPr="002207C1">
        <w:rPr>
          <w:u w:val="single"/>
        </w:rPr>
        <w:t>approved state use program partners</w:t>
      </w:r>
      <w:r>
        <w:t xml:space="preserve"> and entering, as necessary, into contracts with government procuring entities for the furnishing of the commodities or services provided by the </w:t>
      </w:r>
      <w:r w:rsidRPr="002207C1">
        <w:rPr>
          <w:strike/>
        </w:rPr>
        <w:t>workshops</w:t>
      </w:r>
      <w:r>
        <w:rPr>
          <w:strike/>
        </w:rPr>
        <w:t xml:space="preserve"> </w:t>
      </w:r>
      <w:r w:rsidRPr="002207C1">
        <w:rPr>
          <w:u w:val="single"/>
        </w:rPr>
        <w:t xml:space="preserve">approved state use program </w:t>
      </w:r>
      <w:r w:rsidRPr="00BE530D">
        <w:rPr>
          <w:u w:val="single"/>
        </w:rPr>
        <w:t>partners</w:t>
      </w:r>
      <w:r w:rsidR="00BE530D" w:rsidRPr="00BE530D">
        <w:rPr>
          <w:u w:val="single"/>
        </w:rPr>
        <w:t xml:space="preserve"> </w:t>
      </w:r>
      <w:r w:rsidR="001A1375" w:rsidRPr="00BE530D">
        <w:rPr>
          <w:u w:val="single"/>
        </w:rPr>
        <w:t>and</w:t>
      </w:r>
      <w:r w:rsidR="00BE530D" w:rsidRPr="00BE530D">
        <w:rPr>
          <w:u w:val="single"/>
        </w:rPr>
        <w:t>;</w:t>
      </w:r>
    </w:p>
    <w:p w14:paraId="35388735" w14:textId="00024DF8" w:rsidR="009D73BD" w:rsidRDefault="009D73BD" w:rsidP="009D73BD">
      <w:pPr>
        <w:pStyle w:val="SectionBody"/>
      </w:pPr>
      <w:r>
        <w:t xml:space="preserve">(c) Overseeing </w:t>
      </w:r>
      <w:r w:rsidRPr="00E0442A">
        <w:rPr>
          <w:strike/>
        </w:rPr>
        <w:t>workshops</w:t>
      </w:r>
      <w:r>
        <w:t xml:space="preserve"> </w:t>
      </w:r>
      <w:r w:rsidRPr="005972BC">
        <w:rPr>
          <w:u w:val="single"/>
        </w:rPr>
        <w:t>approved state use program partners</w:t>
      </w:r>
      <w:r>
        <w:t xml:space="preserve"> to ensure compliance with contract performance and quality standards; list the commodities and services of participating </w:t>
      </w:r>
      <w:r w:rsidRPr="005972BC">
        <w:rPr>
          <w:strike/>
        </w:rPr>
        <w:t>workshops</w:t>
      </w:r>
      <w:r>
        <w:t xml:space="preserve"> </w:t>
      </w:r>
      <w:r w:rsidRPr="005972BC">
        <w:rPr>
          <w:u w:val="single"/>
        </w:rPr>
        <w:t>approved state use program partners</w:t>
      </w:r>
      <w:r>
        <w:t xml:space="preserve">, research and assist the </w:t>
      </w:r>
      <w:r w:rsidRPr="005972BC">
        <w:rPr>
          <w:strike/>
        </w:rPr>
        <w:t>workshops</w:t>
      </w:r>
      <w:r>
        <w:t xml:space="preserve"> </w:t>
      </w:r>
      <w:r w:rsidRPr="005972BC">
        <w:rPr>
          <w:u w:val="single"/>
        </w:rPr>
        <w:t>approved state use program partners</w:t>
      </w:r>
      <w:r>
        <w:t xml:space="preserve"> in developing new products and upgrading existing ones, and shall survey applicable private industry to provide input on fair market prices</w:t>
      </w:r>
      <w:r w:rsidR="001A1375">
        <w:rPr>
          <w:u w:val="single"/>
        </w:rPr>
        <w:t>.</w:t>
      </w:r>
      <w:r w:rsidRPr="001A1375">
        <w:rPr>
          <w:strike/>
        </w:rPr>
        <w:t>; and</w:t>
      </w:r>
    </w:p>
    <w:p w14:paraId="54A7C0F6" w14:textId="279C7BB5" w:rsidR="009D73BD" w:rsidRPr="001A1375" w:rsidRDefault="009D73BD" w:rsidP="009D73BD">
      <w:pPr>
        <w:pStyle w:val="SectionBody"/>
        <w:rPr>
          <w:strike/>
        </w:rPr>
      </w:pPr>
      <w:r w:rsidRPr="001A1375">
        <w:rPr>
          <w:strike/>
        </w:rPr>
        <w:t xml:space="preserve">(d) Present an annual report for each fiscal year concerning the operations of its nonprofit </w:t>
      </w:r>
      <w:r w:rsidRPr="001A1375">
        <w:rPr>
          <w:strike/>
        </w:rPr>
        <w:lastRenderedPageBreak/>
        <w:t>workshops to the director of the Division of Rehabilitation Services</w:t>
      </w:r>
      <w:r w:rsidR="001A1375" w:rsidRPr="001A1375">
        <w:rPr>
          <w:strike/>
        </w:rPr>
        <w:t>.</w:t>
      </w:r>
    </w:p>
    <w:p w14:paraId="42A28CDC" w14:textId="070E94EB" w:rsidR="009D73BD" w:rsidRPr="00DC2AEC" w:rsidRDefault="009D73BD" w:rsidP="009D73BD">
      <w:pPr>
        <w:pStyle w:val="SectionHeading"/>
        <w:sectPr w:rsidR="009D73BD" w:rsidRPr="00DC2AEC" w:rsidSect="003908A2">
          <w:type w:val="continuous"/>
          <w:pgSz w:w="12240" w:h="15840" w:code="1"/>
          <w:pgMar w:top="1440" w:right="1440" w:bottom="1440" w:left="1440" w:header="720" w:footer="720" w:gutter="0"/>
          <w:lnNumType w:countBy="1" w:restart="newSection"/>
          <w:cols w:space="720"/>
          <w:titlePg/>
          <w:docGrid w:linePitch="360"/>
        </w:sectPr>
      </w:pPr>
      <w:r w:rsidRPr="00DC2AEC">
        <w:t xml:space="preserve">§5A-3A-3. Committee for the purchase of commodities and services from the </w:t>
      </w:r>
      <w:r w:rsidRPr="002C6F63">
        <w:t>handicapped</w:t>
      </w:r>
      <w:r w:rsidRPr="00DC2AEC">
        <w:t>.</w:t>
      </w:r>
    </w:p>
    <w:p w14:paraId="4FD69887" w14:textId="09E6E5F9" w:rsidR="002C6F63" w:rsidRPr="002C6F63" w:rsidRDefault="002C6F63" w:rsidP="00B21302">
      <w:pPr>
        <w:pStyle w:val="SectionHeading"/>
        <w:suppressLineNumbers w:val="0"/>
        <w:rPr>
          <w:b w:val="0"/>
          <w:bCs/>
        </w:rPr>
      </w:pPr>
      <w:r>
        <w:tab/>
      </w:r>
      <w:r>
        <w:rPr>
          <w:b w:val="0"/>
          <w:bCs/>
        </w:rPr>
        <w:t>[Repealed].</w:t>
      </w:r>
    </w:p>
    <w:p w14:paraId="7AE4207E" w14:textId="41383086" w:rsidR="009D73BD" w:rsidRDefault="009D73BD" w:rsidP="009D73BD">
      <w:pPr>
        <w:pStyle w:val="SectionHeading"/>
      </w:pPr>
      <w:r>
        <w:t xml:space="preserve">§5A-3A-4. Responsibilities of the committee for the purchase of commodities and services from the </w:t>
      </w:r>
      <w:r w:rsidRPr="002C6F63">
        <w:t>handicapped</w:t>
      </w:r>
      <w:r>
        <w:t>.</w:t>
      </w:r>
    </w:p>
    <w:p w14:paraId="45613386" w14:textId="77777777" w:rsidR="00B21302" w:rsidRDefault="00B21302" w:rsidP="00B21302">
      <w:pPr>
        <w:pStyle w:val="SectionHeading"/>
        <w:ind w:left="0" w:firstLine="0"/>
        <w:sectPr w:rsidR="00B21302" w:rsidSect="00B21302">
          <w:type w:val="continuous"/>
          <w:pgSz w:w="12240" w:h="15840" w:code="1"/>
          <w:pgMar w:top="1440" w:right="1440" w:bottom="1440" w:left="1440" w:header="720" w:footer="720" w:gutter="0"/>
          <w:lnNumType w:countBy="1" w:restart="newSection"/>
          <w:cols w:space="720"/>
          <w:titlePg/>
          <w:docGrid w:linePitch="360"/>
        </w:sectPr>
      </w:pPr>
    </w:p>
    <w:p w14:paraId="4D4B5F28" w14:textId="6DF9F37A" w:rsidR="002C6F63" w:rsidRPr="002C6F63" w:rsidRDefault="002C6F63" w:rsidP="00B21302">
      <w:pPr>
        <w:pStyle w:val="SectionHeading"/>
        <w:suppressLineNumbers w:val="0"/>
        <w:ind w:left="0" w:firstLine="0"/>
        <w:rPr>
          <w:b w:val="0"/>
          <w:bCs/>
        </w:rPr>
      </w:pPr>
      <w:r>
        <w:tab/>
      </w:r>
      <w:r>
        <w:rPr>
          <w:b w:val="0"/>
          <w:bCs/>
        </w:rPr>
        <w:t>[Repealed].</w:t>
      </w:r>
    </w:p>
    <w:p w14:paraId="401B5671" w14:textId="77777777" w:rsidR="002C6F63" w:rsidRDefault="002C6F63" w:rsidP="0010175A">
      <w:pPr>
        <w:pStyle w:val="SectionHeading"/>
      </w:pPr>
      <w:r>
        <w:t>§5A-3A-5. Rules.</w:t>
      </w:r>
    </w:p>
    <w:p w14:paraId="75768DF7" w14:textId="77777777" w:rsidR="00B21302" w:rsidRDefault="00B21302" w:rsidP="009D73BD">
      <w:pPr>
        <w:pStyle w:val="SectionHeading"/>
        <w:sectPr w:rsidR="00B21302" w:rsidSect="00B21302">
          <w:type w:val="continuous"/>
          <w:pgSz w:w="12240" w:h="15840" w:code="1"/>
          <w:pgMar w:top="1440" w:right="1440" w:bottom="1440" w:left="1440" w:header="720" w:footer="720" w:gutter="0"/>
          <w:lnNumType w:countBy="1" w:restart="newSection"/>
          <w:cols w:space="720"/>
          <w:titlePg/>
          <w:docGrid w:linePitch="360"/>
        </w:sectPr>
      </w:pPr>
    </w:p>
    <w:p w14:paraId="197C1402" w14:textId="61919D26" w:rsidR="002C6F63" w:rsidRDefault="002C6F63" w:rsidP="00B21302">
      <w:pPr>
        <w:pStyle w:val="SectionHeading"/>
        <w:suppressLineNumbers w:val="0"/>
      </w:pPr>
      <w:r>
        <w:tab/>
      </w:r>
      <w:r>
        <w:rPr>
          <w:b w:val="0"/>
          <w:bCs/>
        </w:rPr>
        <w:t>[Repealed].</w:t>
      </w:r>
    </w:p>
    <w:p w14:paraId="20DCCB3C" w14:textId="575CAD95" w:rsidR="009D73BD" w:rsidRDefault="009D73BD" w:rsidP="009D73BD">
      <w:pPr>
        <w:pStyle w:val="SectionHeading"/>
      </w:pPr>
      <w:r>
        <w:t>§5A-3A-6. Exceptions.</w:t>
      </w:r>
    </w:p>
    <w:p w14:paraId="6E1BBDE2" w14:textId="77777777" w:rsidR="00B21302" w:rsidRDefault="00B21302" w:rsidP="00B21302">
      <w:pPr>
        <w:pStyle w:val="SectionHeading"/>
        <w:suppressLineNumbers w:val="0"/>
        <w:sectPr w:rsidR="00B21302" w:rsidSect="00B21302">
          <w:type w:val="continuous"/>
          <w:pgSz w:w="12240" w:h="15840" w:code="1"/>
          <w:pgMar w:top="1440" w:right="1440" w:bottom="1440" w:left="1440" w:header="720" w:footer="720" w:gutter="0"/>
          <w:lnNumType w:countBy="1" w:restart="newSection"/>
          <w:cols w:space="720"/>
          <w:titlePg/>
          <w:docGrid w:linePitch="360"/>
        </w:sectPr>
      </w:pPr>
    </w:p>
    <w:p w14:paraId="69FC5332" w14:textId="01D0B123" w:rsidR="002C6F63" w:rsidRPr="002C6F63" w:rsidRDefault="002C6F63" w:rsidP="00B21302">
      <w:pPr>
        <w:pStyle w:val="SectionHeading"/>
        <w:suppressLineNumbers w:val="0"/>
        <w:rPr>
          <w:b w:val="0"/>
          <w:bCs/>
        </w:rPr>
        <w:sectPr w:rsidR="002C6F63" w:rsidRPr="002C6F63" w:rsidSect="00B21302">
          <w:type w:val="continuous"/>
          <w:pgSz w:w="12240" w:h="15840" w:code="1"/>
          <w:pgMar w:top="1440" w:right="1440" w:bottom="1440" w:left="1440" w:header="720" w:footer="720" w:gutter="0"/>
          <w:lnNumType w:countBy="1" w:restart="newSection"/>
          <w:cols w:space="720"/>
          <w:titlePg/>
          <w:docGrid w:linePitch="360"/>
        </w:sectPr>
      </w:pPr>
      <w:r>
        <w:tab/>
      </w:r>
      <w:r>
        <w:rPr>
          <w:b w:val="0"/>
          <w:bCs/>
        </w:rPr>
        <w:t>[Repealed].</w:t>
      </w:r>
    </w:p>
    <w:p w14:paraId="4EF44C51" w14:textId="77777777" w:rsidR="009D73BD" w:rsidRDefault="009D73BD" w:rsidP="009D73BD">
      <w:pPr>
        <w:pStyle w:val="References"/>
      </w:pPr>
    </w:p>
    <w:p w14:paraId="3867E312" w14:textId="77777777" w:rsidR="00E831B3" w:rsidRDefault="00E831B3" w:rsidP="00D06136">
      <w:pPr>
        <w:pStyle w:val="References"/>
        <w:ind w:left="0"/>
        <w:jc w:val="left"/>
      </w:pPr>
    </w:p>
    <w:sectPr w:rsidR="00E831B3" w:rsidSect="003908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1481" w14:textId="77777777" w:rsidR="003F0806" w:rsidRPr="00B844FE" w:rsidRDefault="003F0806" w:rsidP="00B844FE">
      <w:r>
        <w:separator/>
      </w:r>
    </w:p>
  </w:endnote>
  <w:endnote w:type="continuationSeparator" w:id="0">
    <w:p w14:paraId="2B7629A0" w14:textId="77777777" w:rsidR="003F0806" w:rsidRPr="00B844FE" w:rsidRDefault="003F08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0B9A" w14:textId="77777777" w:rsidR="009D73BD" w:rsidRDefault="009D73BD" w:rsidP="003908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C6E54B" w14:textId="77777777" w:rsidR="009D73BD" w:rsidRPr="009D73BD" w:rsidRDefault="009D73BD" w:rsidP="009D7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7238" w14:textId="3E192D48" w:rsidR="003908A2" w:rsidRDefault="003908A2" w:rsidP="001A0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E88F3F" w14:textId="1298DF63" w:rsidR="009D73BD" w:rsidRPr="003908A2" w:rsidRDefault="009D73BD" w:rsidP="00390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062E" w14:textId="77777777" w:rsidR="003908A2" w:rsidRPr="003908A2" w:rsidRDefault="003908A2" w:rsidP="0039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B7CA" w14:textId="77777777" w:rsidR="003F0806" w:rsidRPr="00B844FE" w:rsidRDefault="003F0806" w:rsidP="00B844FE">
      <w:r>
        <w:separator/>
      </w:r>
    </w:p>
  </w:footnote>
  <w:footnote w:type="continuationSeparator" w:id="0">
    <w:p w14:paraId="0076C597" w14:textId="77777777" w:rsidR="003F0806" w:rsidRPr="00B844FE" w:rsidRDefault="003F08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48E0" w14:textId="77777777" w:rsidR="009D73BD" w:rsidRPr="009D73BD" w:rsidRDefault="009D73BD" w:rsidP="009D73BD">
    <w:pPr>
      <w:pStyle w:val="Header"/>
    </w:pPr>
    <w:r>
      <w:t>CS for CS for SB 199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A765" w14:textId="5D47197E" w:rsidR="009D73BD" w:rsidRPr="003908A2" w:rsidRDefault="003908A2" w:rsidP="003908A2">
    <w:pPr>
      <w:pStyle w:val="Header"/>
    </w:pPr>
    <w:r>
      <w:t>CS for CS for SB 199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FBB6" w14:textId="77777777" w:rsidR="003908A2" w:rsidRPr="003908A2" w:rsidRDefault="003908A2" w:rsidP="00390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58722232">
    <w:abstractNumId w:val="0"/>
  </w:num>
  <w:num w:numId="2" w16cid:durableId="4156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06"/>
    <w:rsid w:val="00002112"/>
    <w:rsid w:val="0000526A"/>
    <w:rsid w:val="00085D22"/>
    <w:rsid w:val="000C5C77"/>
    <w:rsid w:val="0010070F"/>
    <w:rsid w:val="0011072C"/>
    <w:rsid w:val="0014399F"/>
    <w:rsid w:val="0015112E"/>
    <w:rsid w:val="001552E7"/>
    <w:rsid w:val="001566B4"/>
    <w:rsid w:val="00175B38"/>
    <w:rsid w:val="001A1375"/>
    <w:rsid w:val="001C279E"/>
    <w:rsid w:val="001C57CD"/>
    <w:rsid w:val="001D459E"/>
    <w:rsid w:val="0027011C"/>
    <w:rsid w:val="00273E72"/>
    <w:rsid w:val="00274200"/>
    <w:rsid w:val="00275740"/>
    <w:rsid w:val="002A0269"/>
    <w:rsid w:val="002C6F63"/>
    <w:rsid w:val="00301F44"/>
    <w:rsid w:val="00303684"/>
    <w:rsid w:val="003143F5"/>
    <w:rsid w:val="00314854"/>
    <w:rsid w:val="003908A2"/>
    <w:rsid w:val="003C51CD"/>
    <w:rsid w:val="003F0806"/>
    <w:rsid w:val="003F3998"/>
    <w:rsid w:val="004247A2"/>
    <w:rsid w:val="004B2795"/>
    <w:rsid w:val="004B7F95"/>
    <w:rsid w:val="004C13DD"/>
    <w:rsid w:val="004E3441"/>
    <w:rsid w:val="004F508D"/>
    <w:rsid w:val="005A5366"/>
    <w:rsid w:val="00637E73"/>
    <w:rsid w:val="00665226"/>
    <w:rsid w:val="006865E9"/>
    <w:rsid w:val="00691F3E"/>
    <w:rsid w:val="00694BFB"/>
    <w:rsid w:val="006A106B"/>
    <w:rsid w:val="006C523D"/>
    <w:rsid w:val="006D4036"/>
    <w:rsid w:val="007E02CF"/>
    <w:rsid w:val="007F1CF5"/>
    <w:rsid w:val="00827DAD"/>
    <w:rsid w:val="00834EDE"/>
    <w:rsid w:val="00870CC0"/>
    <w:rsid w:val="008736AA"/>
    <w:rsid w:val="008D275D"/>
    <w:rsid w:val="00980327"/>
    <w:rsid w:val="009D73BD"/>
    <w:rsid w:val="009F072E"/>
    <w:rsid w:val="009F1067"/>
    <w:rsid w:val="00A15A7C"/>
    <w:rsid w:val="00A31E01"/>
    <w:rsid w:val="00A527AD"/>
    <w:rsid w:val="00A620EF"/>
    <w:rsid w:val="00A718CF"/>
    <w:rsid w:val="00A72E7C"/>
    <w:rsid w:val="00AC3B58"/>
    <w:rsid w:val="00AE48A0"/>
    <w:rsid w:val="00AE61BE"/>
    <w:rsid w:val="00B16F25"/>
    <w:rsid w:val="00B21302"/>
    <w:rsid w:val="00B24422"/>
    <w:rsid w:val="00B80C20"/>
    <w:rsid w:val="00B837E9"/>
    <w:rsid w:val="00B844FE"/>
    <w:rsid w:val="00BC562B"/>
    <w:rsid w:val="00BE530D"/>
    <w:rsid w:val="00C33014"/>
    <w:rsid w:val="00C33434"/>
    <w:rsid w:val="00C34089"/>
    <w:rsid w:val="00C34869"/>
    <w:rsid w:val="00C42EB6"/>
    <w:rsid w:val="00C70119"/>
    <w:rsid w:val="00C85096"/>
    <w:rsid w:val="00CB20EF"/>
    <w:rsid w:val="00CD12CB"/>
    <w:rsid w:val="00CD36CF"/>
    <w:rsid w:val="00CD3F81"/>
    <w:rsid w:val="00CF1DCA"/>
    <w:rsid w:val="00D06136"/>
    <w:rsid w:val="00D579FC"/>
    <w:rsid w:val="00DC2AE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4AFE3"/>
  <w15:chartTrackingRefBased/>
  <w15:docId w15:val="{EA15302C-CC92-41B1-B398-E388B341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rsid w:val="009D73BD"/>
    <w:rPr>
      <w:rFonts w:eastAsia="Calibri"/>
      <w:b/>
      <w:color w:val="000000"/>
    </w:rPr>
  </w:style>
  <w:style w:type="character" w:customStyle="1" w:styleId="SectionBodyChar">
    <w:name w:val="Section Body Char"/>
    <w:link w:val="SectionBody"/>
    <w:rsid w:val="009D73BD"/>
    <w:rPr>
      <w:rFonts w:eastAsia="Calibri"/>
      <w:color w:val="000000"/>
    </w:rPr>
  </w:style>
  <w:style w:type="character" w:customStyle="1" w:styleId="ArticleHeadingChar">
    <w:name w:val="Article Heading Char"/>
    <w:link w:val="ArticleHeading"/>
    <w:rsid w:val="009D73BD"/>
    <w:rPr>
      <w:rFonts w:eastAsia="Calibri"/>
      <w:b/>
      <w:caps/>
      <w:color w:val="000000"/>
      <w:sz w:val="24"/>
    </w:rPr>
  </w:style>
  <w:style w:type="character" w:styleId="PageNumber">
    <w:name w:val="page number"/>
    <w:basedOn w:val="DefaultParagraphFont"/>
    <w:uiPriority w:val="99"/>
    <w:semiHidden/>
    <w:locked/>
    <w:rsid w:val="009D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10012F3FE4625B88A9B7593DB486F"/>
        <w:category>
          <w:name w:val="General"/>
          <w:gallery w:val="placeholder"/>
        </w:category>
        <w:types>
          <w:type w:val="bbPlcHdr"/>
        </w:types>
        <w:behaviors>
          <w:behavior w:val="content"/>
        </w:behaviors>
        <w:guid w:val="{0313C795-6735-47F6-9775-41CBE6F299BE}"/>
      </w:docPartPr>
      <w:docPartBody>
        <w:p w:rsidR="003C2A23" w:rsidRDefault="00FD5171">
          <w:pPr>
            <w:pStyle w:val="3E310012F3FE4625B88A9B7593DB486F"/>
          </w:pPr>
          <w:r w:rsidRPr="00B844FE">
            <w:t>[Type here]</w:t>
          </w:r>
        </w:p>
      </w:docPartBody>
    </w:docPart>
    <w:docPart>
      <w:docPartPr>
        <w:name w:val="FE656B9F88574ACCB91E203BE2190F8A"/>
        <w:category>
          <w:name w:val="General"/>
          <w:gallery w:val="placeholder"/>
        </w:category>
        <w:types>
          <w:type w:val="bbPlcHdr"/>
        </w:types>
        <w:behaviors>
          <w:behavior w:val="content"/>
        </w:behaviors>
        <w:guid w:val="{0DD97515-83E9-4DDD-9B02-6DEC1F68584C}"/>
      </w:docPartPr>
      <w:docPartBody>
        <w:p w:rsidR="003C2A23" w:rsidRDefault="00FD5171">
          <w:pPr>
            <w:pStyle w:val="FE656B9F88574ACCB91E203BE2190F8A"/>
          </w:pPr>
          <w:r w:rsidRPr="00B844FE">
            <w:t>Prefix Text</w:t>
          </w:r>
        </w:p>
      </w:docPartBody>
    </w:docPart>
    <w:docPart>
      <w:docPartPr>
        <w:name w:val="95B1541EF55A4C6B9B2315756AD6DF0C"/>
        <w:category>
          <w:name w:val="General"/>
          <w:gallery w:val="placeholder"/>
        </w:category>
        <w:types>
          <w:type w:val="bbPlcHdr"/>
        </w:types>
        <w:behaviors>
          <w:behavior w:val="content"/>
        </w:behaviors>
        <w:guid w:val="{5C1844DC-B61C-40A8-BD83-4430A65352EE}"/>
      </w:docPartPr>
      <w:docPartBody>
        <w:p w:rsidR="003C2A23" w:rsidRDefault="00FD5171">
          <w:pPr>
            <w:pStyle w:val="95B1541EF55A4C6B9B2315756AD6DF0C"/>
          </w:pPr>
          <w:r w:rsidRPr="00B844FE">
            <w:t>[Type here]</w:t>
          </w:r>
        </w:p>
      </w:docPartBody>
    </w:docPart>
    <w:docPart>
      <w:docPartPr>
        <w:name w:val="19755F6CE0FF4A39BC6478301D8526F9"/>
        <w:category>
          <w:name w:val="General"/>
          <w:gallery w:val="placeholder"/>
        </w:category>
        <w:types>
          <w:type w:val="bbPlcHdr"/>
        </w:types>
        <w:behaviors>
          <w:behavior w:val="content"/>
        </w:behaviors>
        <w:guid w:val="{4F95FC2B-DCA6-4B29-8D82-04D608879779}"/>
      </w:docPartPr>
      <w:docPartBody>
        <w:p w:rsidR="003C2A23" w:rsidRDefault="00FD5171">
          <w:pPr>
            <w:pStyle w:val="19755F6CE0FF4A39BC6478301D8526F9"/>
          </w:pPr>
          <w:r w:rsidRPr="00B844FE">
            <w:t>Number</w:t>
          </w:r>
        </w:p>
      </w:docPartBody>
    </w:docPart>
    <w:docPart>
      <w:docPartPr>
        <w:name w:val="647D0A8230E846ECBB0FBF8BC4DAB479"/>
        <w:category>
          <w:name w:val="General"/>
          <w:gallery w:val="placeholder"/>
        </w:category>
        <w:types>
          <w:type w:val="bbPlcHdr"/>
        </w:types>
        <w:behaviors>
          <w:behavior w:val="content"/>
        </w:behaviors>
        <w:guid w:val="{E8DCBCC8-6BA7-4C97-A8A4-05D330C55CED}"/>
      </w:docPartPr>
      <w:docPartBody>
        <w:p w:rsidR="003C2A23" w:rsidRDefault="00FD5171">
          <w:pPr>
            <w:pStyle w:val="647D0A8230E846ECBB0FBF8BC4DAB479"/>
          </w:pPr>
          <w:r>
            <w:rPr>
              <w:rStyle w:val="PlaceholderText"/>
            </w:rPr>
            <w:t>Enter References</w:t>
          </w:r>
        </w:p>
      </w:docPartBody>
    </w:docPart>
    <w:docPart>
      <w:docPartPr>
        <w:name w:val="395DBCB7DEDF4D75A9A3658612ED0663"/>
        <w:category>
          <w:name w:val="General"/>
          <w:gallery w:val="placeholder"/>
        </w:category>
        <w:types>
          <w:type w:val="bbPlcHdr"/>
        </w:types>
        <w:behaviors>
          <w:behavior w:val="content"/>
        </w:behaviors>
        <w:guid w:val="{F07BB4BD-C44D-4DEF-BCD3-0A9DF7AE9CDE}"/>
      </w:docPartPr>
      <w:docPartBody>
        <w:p w:rsidR="003C2A23" w:rsidRDefault="00FD5171">
          <w:pPr>
            <w:pStyle w:val="395DBCB7DEDF4D75A9A3658612ED0663"/>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71"/>
    <w:rsid w:val="003C2A23"/>
    <w:rsid w:val="00FD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10012F3FE4625B88A9B7593DB486F">
    <w:name w:val="3E310012F3FE4625B88A9B7593DB486F"/>
  </w:style>
  <w:style w:type="paragraph" w:customStyle="1" w:styleId="FE656B9F88574ACCB91E203BE2190F8A">
    <w:name w:val="FE656B9F88574ACCB91E203BE2190F8A"/>
  </w:style>
  <w:style w:type="paragraph" w:customStyle="1" w:styleId="95B1541EF55A4C6B9B2315756AD6DF0C">
    <w:name w:val="95B1541EF55A4C6B9B2315756AD6DF0C"/>
  </w:style>
  <w:style w:type="paragraph" w:customStyle="1" w:styleId="19755F6CE0FF4A39BC6478301D8526F9">
    <w:name w:val="19755F6CE0FF4A39BC6478301D8526F9"/>
  </w:style>
  <w:style w:type="character" w:styleId="PlaceholderText">
    <w:name w:val="Placeholder Text"/>
    <w:basedOn w:val="DefaultParagraphFont"/>
    <w:uiPriority w:val="99"/>
    <w:semiHidden/>
    <w:rsid w:val="00FD5171"/>
    <w:rPr>
      <w:color w:val="808080"/>
    </w:rPr>
  </w:style>
  <w:style w:type="paragraph" w:customStyle="1" w:styleId="647D0A8230E846ECBB0FBF8BC4DAB479">
    <w:name w:val="647D0A8230E846ECBB0FBF8BC4DAB479"/>
  </w:style>
  <w:style w:type="paragraph" w:customStyle="1" w:styleId="395DBCB7DEDF4D75A9A3658612ED0663">
    <w:name w:val="395DBCB7DEDF4D75A9A3658612ED0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23</TotalTime>
  <Pages>8</Pages>
  <Words>1896</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10</cp:revision>
  <dcterms:created xsi:type="dcterms:W3CDTF">2023-02-27T21:17:00Z</dcterms:created>
  <dcterms:modified xsi:type="dcterms:W3CDTF">2023-02-28T00:24:00Z</dcterms:modified>
</cp:coreProperties>
</file>